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08411531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Oggetto:</w:t>
      </w:r>
      <w:r w:rsidR="009A1992">
        <w:rPr>
          <w:rStyle w:val="BLOCKBOLD"/>
          <w:rFonts w:ascii="Garamond" w:hAnsi="Garamond"/>
          <w:sz w:val="22"/>
          <w:szCs w:val="22"/>
        </w:rPr>
        <w:t xml:space="preserve"> </w:t>
      </w:r>
      <w:r w:rsidR="009A1992" w:rsidRPr="00EA6BA7">
        <w:rPr>
          <w:rFonts w:ascii="Garamond" w:hAnsi="Garamond" w:cs="Arial"/>
          <w:b/>
          <w:iCs/>
          <w:sz w:val="22"/>
        </w:rPr>
        <w:t>Accordo quadro di  lavori di sostituzione e manutenzione di portali di segnaletica a messaggio fisso (PMF) e messaggio variabile (PMV)</w:t>
      </w:r>
      <w:r w:rsidR="009A1992" w:rsidRPr="00EA6BA7">
        <w:rPr>
          <w:rFonts w:ascii="Garamond" w:hAnsi="Garamond" w:cs="Arial"/>
          <w:b/>
          <w:i/>
          <w:iCs/>
          <w:sz w:val="22"/>
        </w:rPr>
        <w:t>.</w:t>
      </w:r>
    </w:p>
    <w:p w14:paraId="04DDDA5B" w14:textId="45B77B22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DE8B" w14:textId="77777777" w:rsidR="002D7EAC" w:rsidRDefault="002D7EAC">
      <w:r>
        <w:separator/>
      </w:r>
    </w:p>
  </w:endnote>
  <w:endnote w:type="continuationSeparator" w:id="0">
    <w:p w14:paraId="24BA39E5" w14:textId="77777777" w:rsidR="002D7EAC" w:rsidRDefault="002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67B4F" w14:textId="77777777" w:rsidR="002D7EAC" w:rsidRDefault="002D7EAC">
      <w:r>
        <w:separator/>
      </w:r>
    </w:p>
  </w:footnote>
  <w:footnote w:type="continuationSeparator" w:id="0">
    <w:p w14:paraId="183FFBA4" w14:textId="77777777" w:rsidR="002D7EAC" w:rsidRDefault="002D7EAC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14E3A622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9A1992" w:rsidRPr="009A1992">
      <w:rPr>
        <w:rFonts w:ascii="Garamond" w:hAnsi="Garamond"/>
        <w:bCs/>
        <w:i/>
        <w:color w:val="0000FF"/>
        <w:kern w:val="2"/>
        <w:sz w:val="22"/>
        <w:szCs w:val="22"/>
      </w:rPr>
      <w:t>006</w:t>
    </w:r>
    <w:r w:rsidRPr="009A1992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D7EA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A1992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069C7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23ED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41</TotalTime>
  <Pages>2</Pages>
  <Words>354</Words>
  <Characters>2135</Characters>
  <Application>Microsoft Office Word</Application>
  <DocSecurity>0</DocSecurity>
  <Lines>52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2458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Blanco, Giuseppina Gisella</cp:lastModifiedBy>
  <cp:revision>60</cp:revision>
  <cp:lastPrinted>2023-12-13T10:19:00Z</cp:lastPrinted>
  <dcterms:created xsi:type="dcterms:W3CDTF">2024-01-16T15:33:00Z</dcterms:created>
  <dcterms:modified xsi:type="dcterms:W3CDTF">2024-12-16T12:46:00Z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